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  <w:t>OBRAZAC POZIVA ZA ORGANIZACIJU VIŠEDNEVNE IZVANUČIONIČKE NASTAVE</w:t>
      </w:r>
    </w:p>
    <w:tbl>
      <w:tblPr>
        <w:tblW w:w="30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43"/>
      </w:tblGrid>
      <w:tr>
        <w:trPr>
          <w:trHeight w:val="322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</w:rPr>
              <w:t>Broj poziva: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  <w:t>1/2025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70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155"/>
        <w:gridCol w:w="1934"/>
        <w:gridCol w:w="2306"/>
      </w:tblGrid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>
        <w:trPr>
          <w:trHeight w:val="334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OŠ MITNICA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color w:val="222222"/>
                <w:shd w:fill="FFFFFF" w:val="clear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Fruškogorska 2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color w:val="222222"/>
                <w:shd w:fill="FFFFFF" w:val="clear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Vukovar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color w:val="222222"/>
                <w:shd w:fill="FFFFFF" w:val="clear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color w:val="222222"/>
                <w:shd w:fill="FFFFFF" w:val="clear"/>
              </w:rPr>
              <w:t>32000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4.a i 4.b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a) Škola u prirodi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4 dana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 noćenja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U Republici Hrvatskoj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25.5.2026.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8.6.2026.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28.5</w:t>
            </w:r>
            <w:r>
              <w:rPr>
                <w:rFonts w:cs="Arial"/>
              </w:rPr>
              <w:t>.2026.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11.6.2026.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  <w:i/>
                <w:i/>
              </w:rPr>
            </w:pPr>
            <w:r>
              <w:rPr>
                <w:rFonts w:cs="Arial"/>
                <w:b/>
                <w:i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2+1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Pratnja za učenika sa posebnim potrebama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VUKOVAR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lomakpopisa1"/>
              <w:widowControl w:val="false"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cs="Arial"/>
                <w:b/>
              </w:rPr>
              <w:t xml:space="preserve">FAŽANA, NP BRIJUNI, NOVA VAS (JAMA BAREDINE), </w:t>
            </w:r>
            <w:r>
              <w:rPr>
                <w:rFonts w:cs="Arial"/>
                <w:b/>
              </w:rPr>
              <w:t xml:space="preserve">VIŠNJAN (ZVJEZDARNICA), </w:t>
            </w:r>
            <w:r>
              <w:rPr>
                <w:rFonts w:cs="Arial"/>
                <w:b/>
              </w:rPr>
              <w:t>PULA (ARENA, AKVARIJ),</w:t>
            </w:r>
          </w:p>
          <w:p>
            <w:pPr>
              <w:pStyle w:val="Odlomakpopisa1"/>
              <w:widowControl w:val="false"/>
              <w:spacing w:lineRule="auto" w:line="240" w:before="0" w:after="0"/>
              <w:ind w:left="0" w:right="0" w:hanging="0"/>
              <w:contextualSpacing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BANJOLE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  (***)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b/>
              </w:rPr>
              <w:t xml:space="preserve">NP BRIJUNI, JAMA BAREDINE, ARENA I AKVARIJ U PULI, </w:t>
            </w:r>
            <w:r>
              <w:rPr>
                <w:rFonts w:cs="Arial"/>
                <w:b/>
              </w:rPr>
              <w:t>ZVJEZDARNICA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rPr/>
              <w:t>Drugi zahtjevi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ANIMATOR, ZATVORENI BAZEN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</w:rPr>
              <w:t xml:space="preserve">e) </w:t>
            </w:r>
            <w:r>
              <w:rPr/>
              <w:t xml:space="preserve">Prijedlog dodatnih sadržaja koji mogu pridonijeti kvaliteti realizacije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</w:rPr>
              <w:t xml:space="preserve">a) </w:t>
            </w:r>
            <w:r>
              <w:rPr/>
              <w:t xml:space="preserve">posljedica nesretnoga slučaja i bolesti na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/>
              <w:t xml:space="preserve">putovanju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</w:rPr>
              <w:t xml:space="preserve">b) </w:t>
            </w:r>
            <w:r>
              <w:rPr/>
              <w:t xml:space="preserve">zdravstvenog osiguranja za vrijeme puta i boravka u inozemstvu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rPr/>
              <w:t xml:space="preserve">troškova pomoći povratka u mjesto polazišta u slučaju nesreće i bolesti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e) oštećenja i gubitka prtljage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14.11.2025.</w:t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19.11.2025.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U </w:t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sati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hr-HR"/>
        </w:rPr>
      </w:r>
    </w:p>
    <w:p>
      <w:pPr>
        <w:pStyle w:val="Normal"/>
        <w:suppressAutoHyphens w:val="false"/>
        <w:spacing w:lineRule="auto" w:line="240" w:before="0" w:after="136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>
      <w:pPr>
        <w:pStyle w:val="Normal"/>
        <w:suppressAutoHyphens w:val="false"/>
        <w:spacing w:lineRule="auto" w:line="240" w:before="0" w:after="136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>
      <w:pPr>
        <w:pStyle w:val="Normal"/>
        <w:suppressAutoHyphens w:val="false"/>
        <w:spacing w:lineRule="auto" w:line="240" w:before="0" w:after="136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>
      <w:pPr>
        <w:pStyle w:val="Normal"/>
        <w:suppressAutoHyphens w:val="false"/>
        <w:spacing w:lineRule="auto" w:line="240" w:before="0" w:after="136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>
      <w:pPr>
        <w:pStyle w:val="Normal"/>
        <w:suppressAutoHyphens w:val="false"/>
        <w:spacing w:lineRule="auto" w:line="240" w:before="0" w:after="136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b/>
          <w:b/>
          <w:bCs/>
          <w:i/>
          <w:i/>
          <w:iCs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>
      <w:pPr>
        <w:pStyle w:val="Normal"/>
        <w:suppressAutoHyphens w:val="false"/>
        <w:spacing w:lineRule="auto" w:line="240" w:before="0" w:after="175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pacing w:before="0" w:after="200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odnoj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hr-H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Zadanifontodlomka">
    <w:name w:val="Zadani font odlomka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Zadanifontodlomka1">
    <w:name w:val="Zadani font odlomka1"/>
    <w:qFormat/>
    <w:rPr/>
  </w:style>
  <w:style w:type="character" w:styleId="ZaglavljeChar">
    <w:name w:val="Zaglavlje Char"/>
    <w:qFormat/>
    <w:rPr>
      <w:rFonts w:cs="Times New Roman"/>
    </w:rPr>
  </w:style>
  <w:style w:type="character" w:styleId="PodnojeChar">
    <w:name w:val="Podnožje Char"/>
    <w:qFormat/>
    <w:rPr>
      <w:rFonts w:cs="Times New Roman"/>
    </w:rPr>
  </w:style>
  <w:style w:type="character" w:styleId="TekstbaloniaChar">
    <w:name w:val="Tekst balončića Char"/>
    <w:qFormat/>
    <w:rPr>
      <w:rFonts w:ascii="Segoe UI" w:hAnsi="Segoe UI" w:cs="Segoe UI"/>
      <w:sz w:val="18"/>
      <w:szCs w:val="18"/>
      <w:lang w:eastAsia="zh-C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List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Opisslike">
    <w:name w:val="Opis slik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1">
    <w:name w:val="Odlomak popisa1"/>
    <w:basedOn w:val="Normal"/>
    <w:qFormat/>
    <w:pPr>
      <w:spacing w:before="0" w:after="200"/>
      <w:ind w:left="720" w:right="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hr-HR" w:eastAsia="zh-CN" w:bidi="ar-SA"/>
    </w:rPr>
  </w:style>
  <w:style w:type="paragraph" w:styleId="Tekstbalonia">
    <w:name w:val="Tekst balončić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hr-H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</TotalTime>
  <Application>LibreOffice/7.0.1.2$Windows_X86_64 LibreOffice_project/7cbcfc562f6eb6708b5ff7d7397325de9e764452</Application>
  <Pages>3</Pages>
  <Words>628</Words>
  <Characters>3589</Characters>
  <CharactersWithSpaces>4114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2025-10-12T16:16:00Z</dcterms:created>
  <dc:creator>Dario Mijač</dc:creator>
  <dc:description/>
  <cp:keywords>  </cp:keywords>
  <dc:language>hr-HR</dc:language>
  <cp:lastModifiedBy/>
  <cp:lastPrinted>2021-10-01T13:36:00Z</cp:lastPrinted>
  <dcterms:modified xsi:type="dcterms:W3CDTF">2025-11-04T18:46:11Z</dcterms:modified>
  <cp:revision>4</cp:revision>
  <dc:subject/>
  <dc:title>OBRAZAC POZIVA ZA ORGANIZACIJU VIŠEDNEVNE IZVANUČIONIČKE NASTAVE</dc:title>
</cp:coreProperties>
</file>